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8AA3" w14:textId="1D71E977" w:rsidR="00126859" w:rsidRDefault="00F31D26" w:rsidP="003B7DD5">
      <w:pPr>
        <w:pStyle w:val="af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ГЕРБ</w:t>
      </w:r>
    </w:p>
    <w:p w14:paraId="120D4252" w14:textId="77777777" w:rsidR="003B7DD5" w:rsidRPr="008406F5" w:rsidRDefault="003B7DD5" w:rsidP="00492DC9">
      <w:pPr>
        <w:pStyle w:val="af3"/>
        <w:rPr>
          <w:rFonts w:ascii="Times New Roman" w:hAnsi="Times New Roman" w:cs="Times New Roman"/>
        </w:rPr>
      </w:pPr>
    </w:p>
    <w:p w14:paraId="21B5F29F" w14:textId="77777777" w:rsidR="003B7DD5" w:rsidRPr="008406F5" w:rsidRDefault="0048334F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C298564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«ДУБРОВСКОЕ ГОРОДСКОЕ ПОСЕЛЕНИЕ»</w:t>
      </w:r>
    </w:p>
    <w:p w14:paraId="3FEF400B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14:paraId="5878C35B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2BEB6056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7FDB9AC1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6CCE450" w14:textId="77777777" w:rsidR="003B7DD5" w:rsidRPr="008406F5" w:rsidRDefault="003B7DD5" w:rsidP="003B7DD5">
      <w:pPr>
        <w:pStyle w:val="af3"/>
        <w:jc w:val="center"/>
        <w:rPr>
          <w:rFonts w:ascii="Times New Roman" w:hAnsi="Times New Roman" w:cs="Times New Roman"/>
        </w:rPr>
      </w:pPr>
    </w:p>
    <w:p w14:paraId="1D5F90D4" w14:textId="77777777" w:rsidR="003B7DD5" w:rsidRPr="007A4BBB" w:rsidRDefault="003B7DD5" w:rsidP="003B7DD5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77E9">
        <w:rPr>
          <w:rFonts w:ascii="Times New Roman" w:hAnsi="Times New Roman" w:cs="Times New Roman"/>
          <w:b/>
          <w:sz w:val="52"/>
          <w:szCs w:val="52"/>
        </w:rPr>
        <w:t>ПОСТАНОВЛЕНИЕ</w:t>
      </w:r>
      <w:r w:rsidR="004200D9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DA7660">
        <w:rPr>
          <w:rFonts w:ascii="Times New Roman" w:hAnsi="Times New Roman" w:cs="Times New Roman"/>
          <w:b/>
          <w:sz w:val="52"/>
          <w:szCs w:val="52"/>
        </w:rPr>
        <w:t xml:space="preserve">      </w:t>
      </w:r>
    </w:p>
    <w:p w14:paraId="7643DE98" w14:textId="77777777" w:rsidR="003B7DD5" w:rsidRPr="008406F5" w:rsidRDefault="003B7DD5" w:rsidP="003B7DD5">
      <w:pPr>
        <w:pStyle w:val="af3"/>
        <w:rPr>
          <w:rFonts w:ascii="Times New Roman" w:hAnsi="Times New Roman" w:cs="Times New Roman"/>
        </w:rPr>
      </w:pPr>
    </w:p>
    <w:p w14:paraId="24BF554C" w14:textId="77777777" w:rsidR="003B7DD5" w:rsidRDefault="003B7DD5" w:rsidP="003B7DD5">
      <w:pPr>
        <w:pStyle w:val="af3"/>
        <w:rPr>
          <w:rFonts w:ascii="Times New Roman" w:hAnsi="Times New Roman" w:cs="Times New Roman"/>
        </w:rPr>
      </w:pPr>
    </w:p>
    <w:p w14:paraId="5B38039F" w14:textId="77777777" w:rsidR="003B7DD5" w:rsidRPr="008406F5" w:rsidRDefault="003B7DD5" w:rsidP="003B7DD5">
      <w:pPr>
        <w:pStyle w:val="af3"/>
        <w:rPr>
          <w:rFonts w:ascii="Times New Roman" w:hAnsi="Times New Roman" w:cs="Times New Roman"/>
        </w:rPr>
      </w:pPr>
      <w:r w:rsidRPr="008406F5">
        <w:rPr>
          <w:rFonts w:ascii="Times New Roman" w:hAnsi="Times New Roman" w:cs="Times New Roman"/>
        </w:rPr>
        <w:tab/>
      </w:r>
    </w:p>
    <w:p w14:paraId="0EEFE1C0" w14:textId="77777777" w:rsidR="003A7209" w:rsidRDefault="00B17226" w:rsidP="003B7DD5">
      <w:pPr>
        <w:pStyle w:val="af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21.01.2025</w:t>
      </w:r>
      <w:r w:rsidR="003B7DD5" w:rsidRPr="002259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4705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3B7DD5" w:rsidRPr="003A7209">
        <w:rPr>
          <w:rFonts w:ascii="Times New Roman" w:hAnsi="Times New Roman" w:cs="Times New Roman"/>
          <w:sz w:val="28"/>
          <w:szCs w:val="28"/>
        </w:rPr>
        <w:t>№</w:t>
      </w:r>
      <w:r w:rsidR="003B7DD5" w:rsidRPr="003A72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14:paraId="23B44750" w14:textId="77777777" w:rsidR="003B7DD5" w:rsidRPr="002259C3" w:rsidRDefault="003B7DD5" w:rsidP="003B7DD5">
      <w:pPr>
        <w:pStyle w:val="af3"/>
        <w:rPr>
          <w:rFonts w:ascii="Times New Roman" w:hAnsi="Times New Roman" w:cs="Times New Roman"/>
          <w:sz w:val="28"/>
          <w:szCs w:val="28"/>
        </w:rPr>
      </w:pPr>
      <w:r w:rsidRPr="002259C3">
        <w:rPr>
          <w:rFonts w:ascii="Times New Roman" w:hAnsi="Times New Roman" w:cs="Times New Roman"/>
          <w:sz w:val="28"/>
          <w:szCs w:val="28"/>
        </w:rPr>
        <w:t>г.п. Дубровка</w:t>
      </w:r>
    </w:p>
    <w:p w14:paraId="56208341" w14:textId="77777777" w:rsidR="003B7DD5" w:rsidRPr="008406F5" w:rsidRDefault="003B7DD5" w:rsidP="003B7DD5">
      <w:pPr>
        <w:pStyle w:val="af3"/>
        <w:rPr>
          <w:rFonts w:ascii="Times New Roman" w:hAnsi="Times New Roman" w:cs="Times New Roman"/>
        </w:rPr>
      </w:pPr>
    </w:p>
    <w:p w14:paraId="3858417C" w14:textId="77777777" w:rsidR="003A7209" w:rsidRPr="0048334F" w:rsidRDefault="003A7209" w:rsidP="00767713">
      <w:pPr>
        <w:pStyle w:val="af3"/>
        <w:rPr>
          <w:rFonts w:ascii="Times New Roman" w:hAnsi="Times New Roman" w:cs="Times New Roman"/>
          <w:szCs w:val="24"/>
        </w:rPr>
      </w:pPr>
      <w:r w:rsidRPr="0048334F">
        <w:rPr>
          <w:rFonts w:ascii="Times New Roman" w:hAnsi="Times New Roman" w:cs="Times New Roman"/>
          <w:szCs w:val="24"/>
        </w:rPr>
        <w:t>О внесении изменений в Постановление администрации</w:t>
      </w:r>
    </w:p>
    <w:p w14:paraId="2CD508F7" w14:textId="77777777" w:rsidR="0048334F" w:rsidRPr="0048334F" w:rsidRDefault="0048334F" w:rsidP="00767713">
      <w:pPr>
        <w:pStyle w:val="af3"/>
        <w:rPr>
          <w:rFonts w:ascii="Times New Roman" w:hAnsi="Times New Roman" w:cs="Times New Roman"/>
          <w:szCs w:val="24"/>
        </w:rPr>
      </w:pPr>
      <w:r w:rsidRPr="0048334F">
        <w:rPr>
          <w:rFonts w:ascii="Times New Roman" w:hAnsi="Times New Roman" w:cs="Times New Roman"/>
          <w:szCs w:val="24"/>
        </w:rPr>
        <w:t xml:space="preserve">МО «Дубровское городское поселение» Всеволожского </w:t>
      </w:r>
    </w:p>
    <w:p w14:paraId="03C5BA2F" w14:textId="77777777" w:rsidR="0048334F" w:rsidRPr="0048334F" w:rsidRDefault="0048334F" w:rsidP="00767713">
      <w:pPr>
        <w:pStyle w:val="af3"/>
        <w:rPr>
          <w:rFonts w:ascii="Times New Roman" w:hAnsi="Times New Roman" w:cs="Times New Roman"/>
          <w:szCs w:val="24"/>
        </w:rPr>
      </w:pPr>
      <w:r w:rsidRPr="0048334F">
        <w:rPr>
          <w:rFonts w:ascii="Times New Roman" w:hAnsi="Times New Roman" w:cs="Times New Roman"/>
          <w:szCs w:val="24"/>
        </w:rPr>
        <w:t xml:space="preserve">муниципального района Ленинградской области </w:t>
      </w:r>
      <w:r w:rsidR="003A7209" w:rsidRPr="0048334F">
        <w:rPr>
          <w:rFonts w:ascii="Times New Roman" w:hAnsi="Times New Roman" w:cs="Times New Roman"/>
          <w:szCs w:val="24"/>
        </w:rPr>
        <w:t xml:space="preserve">от 24.09.2015 </w:t>
      </w:r>
    </w:p>
    <w:p w14:paraId="5384575E" w14:textId="77777777" w:rsidR="003B7DD5" w:rsidRPr="0048334F" w:rsidRDefault="003A7209" w:rsidP="00767713">
      <w:pPr>
        <w:pStyle w:val="af3"/>
        <w:rPr>
          <w:rFonts w:ascii="Times New Roman" w:hAnsi="Times New Roman" w:cs="Times New Roman"/>
          <w:szCs w:val="24"/>
        </w:rPr>
      </w:pPr>
      <w:r w:rsidRPr="0048334F">
        <w:rPr>
          <w:rFonts w:ascii="Times New Roman" w:hAnsi="Times New Roman" w:cs="Times New Roman"/>
          <w:szCs w:val="24"/>
        </w:rPr>
        <w:t>№282«</w:t>
      </w:r>
      <w:r w:rsidR="003B7DD5" w:rsidRPr="0048334F">
        <w:rPr>
          <w:rFonts w:ascii="Times New Roman" w:hAnsi="Times New Roman" w:cs="Times New Roman"/>
          <w:szCs w:val="24"/>
        </w:rPr>
        <w:t xml:space="preserve">Об утверждении административного регламента </w:t>
      </w:r>
    </w:p>
    <w:p w14:paraId="17189721" w14:textId="77777777" w:rsidR="0048334F" w:rsidRPr="0048334F" w:rsidRDefault="003B7DD5" w:rsidP="00767713">
      <w:pPr>
        <w:pStyle w:val="af3"/>
        <w:rPr>
          <w:rFonts w:ascii="Times New Roman" w:eastAsia="Calibri" w:hAnsi="Times New Roman" w:cs="Times New Roman"/>
          <w:szCs w:val="24"/>
        </w:rPr>
      </w:pPr>
      <w:r w:rsidRPr="0048334F">
        <w:rPr>
          <w:rFonts w:ascii="Times New Roman" w:hAnsi="Times New Roman" w:cs="Times New Roman"/>
          <w:szCs w:val="24"/>
        </w:rPr>
        <w:t>предоставления муниципальной услуги «</w:t>
      </w:r>
      <w:r w:rsidRPr="0048334F">
        <w:rPr>
          <w:rFonts w:ascii="Times New Roman" w:eastAsia="Calibri" w:hAnsi="Times New Roman" w:cs="Times New Roman"/>
          <w:szCs w:val="24"/>
        </w:rPr>
        <w:t>Выдача</w:t>
      </w:r>
    </w:p>
    <w:p w14:paraId="256A88A2" w14:textId="77777777" w:rsidR="003B7DD5" w:rsidRPr="0048334F" w:rsidRDefault="003B7DD5" w:rsidP="00767713">
      <w:pPr>
        <w:pStyle w:val="af3"/>
        <w:rPr>
          <w:rFonts w:ascii="Times New Roman" w:hAnsi="Times New Roman" w:cs="Times New Roman"/>
          <w:sz w:val="20"/>
          <w:szCs w:val="24"/>
        </w:rPr>
      </w:pPr>
      <w:r w:rsidRPr="0048334F">
        <w:rPr>
          <w:rFonts w:ascii="Times New Roman" w:eastAsia="Calibri" w:hAnsi="Times New Roman" w:cs="Times New Roman"/>
          <w:szCs w:val="24"/>
        </w:rPr>
        <w:t xml:space="preserve"> </w:t>
      </w:r>
      <w:r w:rsidR="00FC0E63" w:rsidRPr="0048334F">
        <w:rPr>
          <w:rFonts w:ascii="Times New Roman" w:eastAsia="Calibri" w:hAnsi="Times New Roman" w:cs="Times New Roman"/>
          <w:szCs w:val="24"/>
        </w:rPr>
        <w:t>градостроительного плана</w:t>
      </w:r>
      <w:r w:rsidR="0086196B" w:rsidRPr="0048334F">
        <w:rPr>
          <w:rFonts w:ascii="Times New Roman" w:eastAsia="Calibri" w:hAnsi="Times New Roman" w:cs="Times New Roman"/>
          <w:szCs w:val="24"/>
        </w:rPr>
        <w:t xml:space="preserve"> земельного участка</w:t>
      </w:r>
      <w:r w:rsidRPr="0048334F">
        <w:rPr>
          <w:rFonts w:ascii="Times New Roman" w:hAnsi="Times New Roman" w:cs="Times New Roman"/>
          <w:szCs w:val="24"/>
        </w:rPr>
        <w:t>»</w:t>
      </w:r>
    </w:p>
    <w:p w14:paraId="030878CF" w14:textId="77777777" w:rsidR="003B7DD5" w:rsidRPr="0048334F" w:rsidRDefault="003B7DD5" w:rsidP="003B7DD5">
      <w:pPr>
        <w:pStyle w:val="af3"/>
        <w:rPr>
          <w:rFonts w:ascii="Times New Roman" w:hAnsi="Times New Roman" w:cs="Times New Roman"/>
        </w:rPr>
      </w:pPr>
    </w:p>
    <w:p w14:paraId="770F5B63" w14:textId="77777777" w:rsidR="003B7DD5" w:rsidRDefault="003B7DD5" w:rsidP="004C10B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8406F5">
        <w:t xml:space="preserve">   </w:t>
      </w:r>
      <w:r w:rsidRPr="001E462C">
        <w:rPr>
          <w:rFonts w:ascii="Times New Roman" w:hAnsi="Times New Roman" w:cs="Times New Roman"/>
          <w:sz w:val="28"/>
          <w:szCs w:val="28"/>
        </w:rPr>
        <w:tab/>
      </w:r>
      <w:r w:rsidR="00F70419" w:rsidRPr="00F704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«Дубровское городское поселение» Всеволожского муниципального района Ленинградской области,  </w:t>
      </w:r>
      <w:r w:rsidR="007A4BBB">
        <w:rPr>
          <w:rFonts w:ascii="Times New Roman" w:hAnsi="Times New Roman" w:cs="Times New Roman"/>
          <w:sz w:val="28"/>
          <w:szCs w:val="28"/>
        </w:rPr>
        <w:t>администрация МО «Дубровское городское поселение»</w:t>
      </w:r>
    </w:p>
    <w:p w14:paraId="2331DC08" w14:textId="77777777" w:rsidR="00C45AEA" w:rsidRDefault="00C45AEA" w:rsidP="003B7DD5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4AD2DB13" w14:textId="77777777" w:rsidR="003B7DD5" w:rsidRPr="008406F5" w:rsidRDefault="003B7DD5" w:rsidP="003B7DD5">
      <w:pPr>
        <w:pStyle w:val="af3"/>
        <w:rPr>
          <w:rFonts w:ascii="Times New Roman" w:hAnsi="Times New Roman" w:cs="Times New Roman"/>
          <w:sz w:val="28"/>
          <w:szCs w:val="28"/>
        </w:rPr>
      </w:pPr>
      <w:r w:rsidRPr="008406F5">
        <w:rPr>
          <w:rFonts w:ascii="Times New Roman" w:hAnsi="Times New Roman" w:cs="Times New Roman"/>
          <w:sz w:val="28"/>
          <w:szCs w:val="28"/>
        </w:rPr>
        <w:t>ПОСТАНОВЛЯ</w:t>
      </w:r>
      <w:r w:rsidR="007A4BBB">
        <w:rPr>
          <w:rFonts w:ascii="Times New Roman" w:hAnsi="Times New Roman" w:cs="Times New Roman"/>
          <w:sz w:val="28"/>
          <w:szCs w:val="28"/>
        </w:rPr>
        <w:t>ЕТ</w:t>
      </w:r>
      <w:r w:rsidRPr="008406F5">
        <w:rPr>
          <w:rFonts w:ascii="Times New Roman" w:hAnsi="Times New Roman" w:cs="Times New Roman"/>
          <w:sz w:val="28"/>
          <w:szCs w:val="28"/>
        </w:rPr>
        <w:t>:</w:t>
      </w:r>
    </w:p>
    <w:p w14:paraId="162B3C46" w14:textId="77777777" w:rsidR="00C45AEA" w:rsidRDefault="00C45AEA" w:rsidP="004C10B9">
      <w:pPr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3B41124" w14:textId="77777777" w:rsidR="004C10B9" w:rsidRDefault="003B7DD5" w:rsidP="007A4BBB">
      <w:pPr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06F5">
        <w:rPr>
          <w:sz w:val="28"/>
          <w:szCs w:val="28"/>
        </w:rPr>
        <w:t xml:space="preserve">1. </w:t>
      </w:r>
      <w:r w:rsidR="004C10B9">
        <w:rPr>
          <w:sz w:val="28"/>
          <w:szCs w:val="28"/>
        </w:rPr>
        <w:t>Внести в Постановление администрации МО «Дубровское городское поселение» от 24.09.2017 № 282 «Об у</w:t>
      </w:r>
      <w:r w:rsidRPr="008406F5">
        <w:rPr>
          <w:sz w:val="28"/>
          <w:szCs w:val="28"/>
        </w:rPr>
        <w:t>твер</w:t>
      </w:r>
      <w:r w:rsidR="004C10B9">
        <w:rPr>
          <w:sz w:val="28"/>
          <w:szCs w:val="28"/>
        </w:rPr>
        <w:t>ждении</w:t>
      </w:r>
      <w:r w:rsidRPr="008406F5">
        <w:rPr>
          <w:sz w:val="28"/>
          <w:szCs w:val="28"/>
        </w:rPr>
        <w:t xml:space="preserve"> административн</w:t>
      </w:r>
      <w:r w:rsidR="004C10B9">
        <w:rPr>
          <w:sz w:val="28"/>
          <w:szCs w:val="28"/>
        </w:rPr>
        <w:t>ого</w:t>
      </w:r>
      <w:r w:rsidRPr="008406F5">
        <w:rPr>
          <w:sz w:val="28"/>
          <w:szCs w:val="28"/>
        </w:rPr>
        <w:t xml:space="preserve"> регламент</w:t>
      </w:r>
      <w:r w:rsidR="004C10B9">
        <w:rPr>
          <w:sz w:val="28"/>
          <w:szCs w:val="28"/>
        </w:rPr>
        <w:t>а</w:t>
      </w:r>
      <w:r w:rsidRPr="008406F5">
        <w:rPr>
          <w:sz w:val="28"/>
          <w:szCs w:val="28"/>
        </w:rPr>
        <w:t xml:space="preserve"> предоставления муниципальной услуги </w:t>
      </w:r>
      <w:r w:rsidRPr="001D768A">
        <w:rPr>
          <w:sz w:val="28"/>
          <w:szCs w:val="28"/>
        </w:rPr>
        <w:t>«</w:t>
      </w:r>
      <w:r w:rsidR="00FC0E63">
        <w:rPr>
          <w:rFonts w:eastAsia="Calibri"/>
          <w:sz w:val="28"/>
          <w:szCs w:val="28"/>
        </w:rPr>
        <w:t>Выдача градостроительного плана</w:t>
      </w:r>
      <w:r w:rsidR="0086196B">
        <w:rPr>
          <w:rFonts w:eastAsia="Calibri"/>
          <w:sz w:val="28"/>
          <w:szCs w:val="28"/>
        </w:rPr>
        <w:t xml:space="preserve"> земельного участка</w:t>
      </w:r>
      <w:r w:rsidR="004C10B9">
        <w:rPr>
          <w:sz w:val="28"/>
          <w:szCs w:val="28"/>
        </w:rPr>
        <w:t>» следующ</w:t>
      </w:r>
      <w:r w:rsidR="00DA7660">
        <w:rPr>
          <w:sz w:val="28"/>
          <w:szCs w:val="28"/>
        </w:rPr>
        <w:t>ие</w:t>
      </w:r>
      <w:r w:rsidR="004C10B9">
        <w:rPr>
          <w:sz w:val="28"/>
          <w:szCs w:val="28"/>
        </w:rPr>
        <w:t xml:space="preserve"> изменен</w:t>
      </w:r>
      <w:r w:rsidR="00F70419">
        <w:rPr>
          <w:sz w:val="28"/>
          <w:szCs w:val="28"/>
        </w:rPr>
        <w:t>и</w:t>
      </w:r>
      <w:r w:rsidR="00DA7660">
        <w:rPr>
          <w:sz w:val="28"/>
          <w:szCs w:val="28"/>
        </w:rPr>
        <w:t>я</w:t>
      </w:r>
      <w:r w:rsidR="004C10B9">
        <w:rPr>
          <w:sz w:val="28"/>
          <w:szCs w:val="28"/>
        </w:rPr>
        <w:t>:</w:t>
      </w:r>
    </w:p>
    <w:p w14:paraId="7E023F08" w14:textId="77777777" w:rsidR="007A4BBB" w:rsidRDefault="004C10B9" w:rsidP="007A4BBB">
      <w:pPr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A7660">
        <w:rPr>
          <w:b/>
          <w:sz w:val="28"/>
          <w:szCs w:val="28"/>
        </w:rPr>
        <w:t>1.1.</w:t>
      </w:r>
      <w:r w:rsidR="00136F98">
        <w:rPr>
          <w:sz w:val="28"/>
          <w:szCs w:val="28"/>
        </w:rPr>
        <w:t xml:space="preserve"> </w:t>
      </w:r>
      <w:r w:rsidR="007A4BBB" w:rsidRPr="007A4BBB">
        <w:rPr>
          <w:sz w:val="28"/>
          <w:szCs w:val="28"/>
        </w:rPr>
        <w:t>Исключить из текста административного регламента предоставления муниципальной услуги «Выдача градостроительного плана земельного участка» аббревиатуру «ПГУ ЛО»</w:t>
      </w:r>
      <w:r w:rsidR="007A4BBB">
        <w:rPr>
          <w:sz w:val="28"/>
          <w:szCs w:val="28"/>
        </w:rPr>
        <w:t xml:space="preserve"> и словосочетание «</w:t>
      </w:r>
      <w:r w:rsidR="007A4BBB" w:rsidRPr="007A4BBB">
        <w:rPr>
          <w:sz w:val="28"/>
          <w:szCs w:val="28"/>
        </w:rPr>
        <w:t>региональн</w:t>
      </w:r>
      <w:r w:rsidR="007A4BBB">
        <w:rPr>
          <w:sz w:val="28"/>
          <w:szCs w:val="28"/>
        </w:rPr>
        <w:t>ый</w:t>
      </w:r>
      <w:r w:rsidR="007A4BBB" w:rsidRPr="007A4BBB">
        <w:rPr>
          <w:sz w:val="28"/>
          <w:szCs w:val="28"/>
        </w:rPr>
        <w:t xml:space="preserve"> портал</w:t>
      </w:r>
      <w:r w:rsidR="007A4BBB">
        <w:rPr>
          <w:sz w:val="28"/>
          <w:szCs w:val="28"/>
        </w:rPr>
        <w:t>»</w:t>
      </w:r>
      <w:r w:rsidR="007A4BBB" w:rsidRPr="007A4BBB">
        <w:rPr>
          <w:sz w:val="28"/>
          <w:szCs w:val="28"/>
        </w:rPr>
        <w:t>.</w:t>
      </w:r>
    </w:p>
    <w:p w14:paraId="37391583" w14:textId="77777777" w:rsidR="004C10B9" w:rsidRDefault="007A4BBB" w:rsidP="007A4BBB">
      <w:pPr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A4BBB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DA7660">
        <w:rPr>
          <w:sz w:val="28"/>
          <w:szCs w:val="28"/>
        </w:rPr>
        <w:t xml:space="preserve">Раздел </w:t>
      </w:r>
      <w:r w:rsidR="00DA7660" w:rsidRPr="00DA7660">
        <w:rPr>
          <w:sz w:val="28"/>
          <w:szCs w:val="28"/>
        </w:rPr>
        <w:t xml:space="preserve">1 </w:t>
      </w:r>
      <w:r w:rsidR="00DA7660">
        <w:rPr>
          <w:sz w:val="28"/>
          <w:szCs w:val="28"/>
        </w:rPr>
        <w:t>«</w:t>
      </w:r>
      <w:r w:rsidR="00DA7660" w:rsidRPr="00DA7660">
        <w:rPr>
          <w:sz w:val="28"/>
          <w:szCs w:val="28"/>
        </w:rPr>
        <w:t>Общие положения</w:t>
      </w:r>
      <w:r w:rsidR="00DA7660">
        <w:rPr>
          <w:sz w:val="28"/>
          <w:szCs w:val="28"/>
        </w:rPr>
        <w:t>» изложить</w:t>
      </w:r>
      <w:r w:rsidR="004C10B9">
        <w:rPr>
          <w:sz w:val="28"/>
          <w:szCs w:val="28"/>
        </w:rPr>
        <w:t xml:space="preserve"> в </w:t>
      </w:r>
      <w:r>
        <w:rPr>
          <w:sz w:val="28"/>
          <w:szCs w:val="28"/>
        </w:rPr>
        <w:t>новой редакции</w:t>
      </w:r>
      <w:r w:rsidR="004C10B9">
        <w:rPr>
          <w:sz w:val="28"/>
          <w:szCs w:val="28"/>
        </w:rPr>
        <w:t>:</w:t>
      </w:r>
    </w:p>
    <w:p w14:paraId="23FB02F5" w14:textId="77777777" w:rsidR="007A4BBB" w:rsidRPr="001A5695" w:rsidRDefault="004C10B9" w:rsidP="007A4BBB">
      <w:pPr>
        <w:ind w:firstLine="567"/>
        <w:jc w:val="both"/>
        <w:rPr>
          <w:sz w:val="28"/>
          <w:szCs w:val="28"/>
        </w:rPr>
      </w:pPr>
      <w:r w:rsidRPr="004C10B9">
        <w:rPr>
          <w:sz w:val="28"/>
          <w:szCs w:val="28"/>
        </w:rPr>
        <w:t>«</w:t>
      </w:r>
      <w:bookmarkStart w:id="0" w:name="sub_1011"/>
      <w:r w:rsidR="007A4BBB" w:rsidRPr="001A5695">
        <w:rPr>
          <w:sz w:val="28"/>
          <w:szCs w:val="28"/>
        </w:rPr>
        <w:t>1.1.</w:t>
      </w:r>
      <w:r w:rsidR="007A4BBB" w:rsidRPr="001A5695">
        <w:rPr>
          <w:sz w:val="28"/>
          <w:szCs w:val="28"/>
        </w:rPr>
        <w:tab/>
        <w:t xml:space="preserve"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градостроительного плана </w:t>
      </w:r>
      <w:r w:rsidR="007A4BBB" w:rsidRPr="001A5695">
        <w:rPr>
          <w:sz w:val="28"/>
          <w:szCs w:val="28"/>
        </w:rPr>
        <w:lastRenderedPageBreak/>
        <w:t xml:space="preserve">земельного участка. Настоящий </w:t>
      </w:r>
      <w:r w:rsidR="007A4BBB">
        <w:rPr>
          <w:sz w:val="28"/>
          <w:szCs w:val="28"/>
        </w:rPr>
        <w:t>а</w:t>
      </w:r>
      <w:r w:rsidR="007A4BBB" w:rsidRPr="001A5695">
        <w:rPr>
          <w:sz w:val="28"/>
          <w:szCs w:val="28"/>
        </w:rPr>
        <w:t>дминистративный регламент регулирует отношения, возникающие в связи с предоставлением муниципальной услуги «Выдача градостроительного плана земельного участка» (далее – муниципальная услуга, услуга) в соответствии со статьей 57.3 Градостроительного кодекса Российской Федерации.</w:t>
      </w:r>
    </w:p>
    <w:p w14:paraId="6FAD259A" w14:textId="77777777" w:rsidR="007A4BBB" w:rsidRPr="001A5695" w:rsidRDefault="007A4BBB" w:rsidP="007A4BBB">
      <w:pPr>
        <w:ind w:firstLine="567"/>
        <w:jc w:val="both"/>
        <w:rPr>
          <w:sz w:val="28"/>
          <w:szCs w:val="28"/>
        </w:rPr>
      </w:pPr>
      <w:r w:rsidRPr="001A5695">
        <w:rPr>
          <w:sz w:val="28"/>
          <w:szCs w:val="28"/>
        </w:rPr>
        <w:t>1.2. Заявителями, имеющими право на получение муниципальной услуги, являются правообладатели земельных участков, а также иные лица в случае, предусмотренном частью 1.1 статьи 57.3 Градостроительного кодекса Российской Федерации (далее – заявитель). Интересы заявителей могут представлять лица, обладающие соответствующими полномочиями (далее – представитель).</w:t>
      </w:r>
    </w:p>
    <w:p w14:paraId="6088726A" w14:textId="77777777" w:rsidR="007A4BBB" w:rsidRPr="007A4BBB" w:rsidRDefault="007A4BBB" w:rsidP="007A4BBB">
      <w:pPr>
        <w:ind w:firstLine="567"/>
        <w:jc w:val="both"/>
        <w:rPr>
          <w:sz w:val="28"/>
          <w:szCs w:val="28"/>
        </w:rPr>
      </w:pPr>
      <w:r w:rsidRPr="00555BC0">
        <w:rPr>
          <w:rFonts w:eastAsia="Calibri"/>
          <w:sz w:val="28"/>
          <w:szCs w:val="28"/>
        </w:rPr>
        <w:t xml:space="preserve">1.3. </w:t>
      </w:r>
      <w:bookmarkEnd w:id="0"/>
      <w:r w:rsidRPr="007A4BBB">
        <w:rPr>
          <w:sz w:val="28"/>
          <w:szCs w:val="28"/>
        </w:rPr>
        <w:t>Информация о месте нахождения органа местного самоуправления Ленинградской области (далее – администрация МО), предоставляющего муниципальную услугу (далее – сведения информационного характера), размещается:</w:t>
      </w:r>
    </w:p>
    <w:p w14:paraId="6D9A34E1" w14:textId="77777777" w:rsidR="007A4BBB" w:rsidRPr="007A4BBB" w:rsidRDefault="007A4BBB" w:rsidP="007A4BBB">
      <w:pPr>
        <w:ind w:firstLine="567"/>
        <w:jc w:val="both"/>
        <w:rPr>
          <w:sz w:val="28"/>
          <w:szCs w:val="28"/>
        </w:rPr>
      </w:pPr>
      <w:r w:rsidRPr="007A4BBB">
        <w:rPr>
          <w:sz w:val="28"/>
          <w:szCs w:val="28"/>
        </w:rPr>
        <w:t>-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4FEB9CEA" w14:textId="77777777" w:rsidR="007A4BBB" w:rsidRPr="007A4BBB" w:rsidRDefault="007A4BBB" w:rsidP="007A4BBB">
      <w:pPr>
        <w:ind w:firstLine="567"/>
        <w:jc w:val="both"/>
        <w:rPr>
          <w:sz w:val="28"/>
          <w:szCs w:val="28"/>
        </w:rPr>
      </w:pPr>
      <w:r w:rsidRPr="007A4BBB">
        <w:rPr>
          <w:sz w:val="28"/>
          <w:szCs w:val="28"/>
        </w:rPr>
        <w:t>- на сайте администрации МО;</w:t>
      </w:r>
    </w:p>
    <w:p w14:paraId="1CEF9C8B" w14:textId="77777777" w:rsidR="007A4BBB" w:rsidRPr="007A4BBB" w:rsidRDefault="007A4BBB" w:rsidP="007A4BBB">
      <w:pPr>
        <w:ind w:firstLine="567"/>
        <w:jc w:val="both"/>
        <w:rPr>
          <w:sz w:val="28"/>
          <w:szCs w:val="28"/>
        </w:rPr>
      </w:pPr>
      <w:r w:rsidRPr="007A4BBB">
        <w:rPr>
          <w:sz w:val="28"/>
          <w:szCs w:val="28"/>
        </w:rPr>
        <w:t>-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«МФЦ», МФЦ): http://mfc47.ru/;</w:t>
      </w:r>
    </w:p>
    <w:p w14:paraId="2F554AAD" w14:textId="77777777" w:rsidR="007A4BBB" w:rsidRPr="007A4BBB" w:rsidRDefault="007A4BBB" w:rsidP="007A4BBB">
      <w:pPr>
        <w:ind w:firstLine="567"/>
        <w:jc w:val="both"/>
        <w:rPr>
          <w:sz w:val="28"/>
          <w:szCs w:val="28"/>
        </w:rPr>
      </w:pPr>
      <w:r w:rsidRPr="007A4BBB">
        <w:rPr>
          <w:sz w:val="28"/>
          <w:szCs w:val="28"/>
        </w:rPr>
        <w:t>- на Едином портале государственных услуг (далее – ЕПГУ): www.gosuslugi.ru;</w:t>
      </w:r>
    </w:p>
    <w:p w14:paraId="761EA1F1" w14:textId="77777777" w:rsidR="007A4BBB" w:rsidRDefault="007A4BBB" w:rsidP="007A4BBB">
      <w:pPr>
        <w:ind w:firstLine="567"/>
        <w:jc w:val="both"/>
        <w:rPr>
          <w:sz w:val="28"/>
          <w:szCs w:val="28"/>
        </w:rPr>
      </w:pPr>
      <w:r w:rsidRPr="007A4BBB">
        <w:rPr>
          <w:sz w:val="28"/>
          <w:szCs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14:paraId="10378540" w14:textId="77777777" w:rsidR="0062470E" w:rsidRDefault="00DA7660" w:rsidP="007A4BBB">
      <w:pPr>
        <w:ind w:firstLine="567"/>
        <w:jc w:val="both"/>
        <w:rPr>
          <w:color w:val="000000"/>
          <w:sz w:val="28"/>
          <w:szCs w:val="28"/>
        </w:rPr>
      </w:pPr>
      <w:r w:rsidRPr="00DA7660">
        <w:rPr>
          <w:b/>
          <w:color w:val="000000"/>
          <w:sz w:val="28"/>
          <w:szCs w:val="28"/>
        </w:rPr>
        <w:t>1.</w:t>
      </w:r>
      <w:r w:rsidR="007A4BBB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7A4BBB">
        <w:rPr>
          <w:color w:val="000000"/>
          <w:sz w:val="28"/>
          <w:szCs w:val="28"/>
        </w:rPr>
        <w:t xml:space="preserve">Дополнить подпункт 2) пункта 2.2 </w:t>
      </w:r>
      <w:r>
        <w:rPr>
          <w:color w:val="000000"/>
          <w:sz w:val="28"/>
          <w:szCs w:val="28"/>
        </w:rPr>
        <w:t>Раздел</w:t>
      </w:r>
      <w:r w:rsidR="007A4BB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2</w:t>
      </w:r>
      <w:r w:rsidRPr="00DA7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DA7660">
        <w:rPr>
          <w:color w:val="000000"/>
          <w:sz w:val="28"/>
          <w:szCs w:val="28"/>
        </w:rPr>
        <w:t>Стандарт предоставления муниципальной услуги</w:t>
      </w:r>
      <w:r>
        <w:rPr>
          <w:color w:val="000000"/>
          <w:sz w:val="28"/>
          <w:szCs w:val="28"/>
        </w:rPr>
        <w:t xml:space="preserve">» </w:t>
      </w:r>
      <w:r w:rsidR="007A4BBB">
        <w:rPr>
          <w:color w:val="000000"/>
          <w:sz w:val="28"/>
          <w:szCs w:val="28"/>
        </w:rPr>
        <w:t>следующими словами</w:t>
      </w:r>
      <w:r>
        <w:rPr>
          <w:color w:val="000000"/>
          <w:sz w:val="28"/>
          <w:szCs w:val="28"/>
        </w:rPr>
        <w:t>:</w:t>
      </w:r>
    </w:p>
    <w:p w14:paraId="3CFFB4E7" w14:textId="77777777" w:rsidR="007A4BBB" w:rsidRDefault="007A4BBB" w:rsidP="00DA766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A4BBB">
        <w:rPr>
          <w:color w:val="000000"/>
          <w:sz w:val="28"/>
          <w:szCs w:val="28"/>
        </w:rPr>
        <w:t>- на адрес электронной почты</w:t>
      </w:r>
      <w:r>
        <w:rPr>
          <w:color w:val="000000"/>
          <w:sz w:val="28"/>
          <w:szCs w:val="28"/>
        </w:rPr>
        <w:t xml:space="preserve"> администрации МО»</w:t>
      </w:r>
      <w:r w:rsidRPr="007A4BBB">
        <w:rPr>
          <w:color w:val="000000"/>
          <w:sz w:val="28"/>
          <w:szCs w:val="28"/>
        </w:rPr>
        <w:t xml:space="preserve">; </w:t>
      </w:r>
    </w:p>
    <w:p w14:paraId="38CBD4CA" w14:textId="77777777" w:rsidR="007A4BBB" w:rsidRDefault="007A4BBB" w:rsidP="00DA766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A4BBB"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В пункте 2.2.1 </w:t>
      </w:r>
      <w:r w:rsidRPr="007A4BBB">
        <w:rPr>
          <w:color w:val="000000"/>
          <w:sz w:val="28"/>
          <w:szCs w:val="28"/>
        </w:rPr>
        <w:t>Раздела 2 «Стандарт предоставления муниципальной услуги»</w:t>
      </w:r>
      <w:r>
        <w:rPr>
          <w:color w:val="000000"/>
          <w:sz w:val="28"/>
          <w:szCs w:val="28"/>
        </w:rPr>
        <w:t xml:space="preserve"> слова «</w:t>
      </w:r>
      <w:r w:rsidRPr="007A4BBB">
        <w:rPr>
          <w:color w:val="000000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color w:val="000000"/>
          <w:sz w:val="28"/>
          <w:szCs w:val="28"/>
        </w:rPr>
        <w:t>нологиях и о защите информации» заменить на «</w:t>
      </w:r>
      <w:r w:rsidRPr="007A4BBB">
        <w:rPr>
          <w:color w:val="000000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</w:t>
      </w:r>
      <w:r>
        <w:rPr>
          <w:color w:val="000000"/>
          <w:sz w:val="28"/>
          <w:szCs w:val="28"/>
        </w:rPr>
        <w:t>аличии технической возможности)».</w:t>
      </w:r>
    </w:p>
    <w:p w14:paraId="7EAF1F2C" w14:textId="77777777" w:rsidR="007A4BBB" w:rsidRPr="007A4BBB" w:rsidRDefault="007A4BBB" w:rsidP="007A4BB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A4BBB">
        <w:rPr>
          <w:b/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 xml:space="preserve"> В пунктах 2.11 и 2.12 </w:t>
      </w:r>
      <w:r w:rsidRPr="00DA7660">
        <w:rPr>
          <w:color w:val="000000"/>
          <w:sz w:val="28"/>
          <w:szCs w:val="28"/>
        </w:rPr>
        <w:t>Раздела</w:t>
      </w:r>
      <w:r w:rsidRPr="007A4BBB">
        <w:rPr>
          <w:color w:val="000000"/>
          <w:sz w:val="28"/>
          <w:szCs w:val="28"/>
        </w:rPr>
        <w:t xml:space="preserve"> 2 «Стандарт предоставления муниципальной услуги» </w:t>
      </w:r>
      <w:r>
        <w:rPr>
          <w:color w:val="000000"/>
          <w:sz w:val="28"/>
          <w:szCs w:val="28"/>
        </w:rPr>
        <w:t>слова «</w:t>
      </w:r>
      <w:r w:rsidR="00DA7660" w:rsidRPr="00DA7660">
        <w:rPr>
          <w:color w:val="000000"/>
          <w:sz w:val="28"/>
          <w:szCs w:val="28"/>
        </w:rPr>
        <w:t xml:space="preserve">обратиться в </w:t>
      </w:r>
      <w:r w:rsidR="00A45FA0">
        <w:rPr>
          <w:color w:val="000000"/>
          <w:sz w:val="28"/>
          <w:szCs w:val="28"/>
        </w:rPr>
        <w:t>а</w:t>
      </w:r>
      <w:r w:rsidR="00DA7660" w:rsidRPr="00DA7660">
        <w:rPr>
          <w:color w:val="000000"/>
          <w:sz w:val="28"/>
          <w:szCs w:val="28"/>
        </w:rPr>
        <w:t>дминистрацию</w:t>
      </w:r>
      <w:r w:rsidR="00A45FA0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>» заменить на «</w:t>
      </w:r>
      <w:r w:rsidRPr="007A4BBB">
        <w:rPr>
          <w:color w:val="000000"/>
          <w:sz w:val="28"/>
          <w:szCs w:val="28"/>
        </w:rPr>
        <w:t>обратиться в администрацию МО либо ГБУ ЛО «МФЦ»</w:t>
      </w:r>
    </w:p>
    <w:p w14:paraId="1F4BDA5D" w14:textId="77777777" w:rsidR="007A4BBB" w:rsidRDefault="00D440D8" w:rsidP="00D440D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D440D8">
        <w:rPr>
          <w:b/>
          <w:color w:val="000000"/>
          <w:sz w:val="28"/>
          <w:szCs w:val="28"/>
        </w:rPr>
        <w:t>1.</w:t>
      </w:r>
      <w:r w:rsidR="007A4BBB">
        <w:rPr>
          <w:b/>
          <w:color w:val="000000"/>
          <w:sz w:val="28"/>
          <w:szCs w:val="28"/>
        </w:rPr>
        <w:t>6</w:t>
      </w:r>
      <w:r w:rsidRPr="00D440D8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A4BBB">
        <w:rPr>
          <w:color w:val="000000"/>
          <w:sz w:val="28"/>
          <w:szCs w:val="28"/>
        </w:rPr>
        <w:t xml:space="preserve">Дополнить </w:t>
      </w:r>
      <w:r w:rsidR="007A4BBB" w:rsidRPr="007A4BBB">
        <w:rPr>
          <w:color w:val="000000"/>
          <w:sz w:val="28"/>
          <w:szCs w:val="28"/>
        </w:rPr>
        <w:t>Раздел 2 «Стандарт предоставления муниципальной услуги»</w:t>
      </w:r>
      <w:r w:rsidR="007A4BBB">
        <w:rPr>
          <w:color w:val="000000"/>
          <w:sz w:val="28"/>
          <w:szCs w:val="28"/>
        </w:rPr>
        <w:t xml:space="preserve"> пунктом 2.24 и изложить его в следующей редакции:</w:t>
      </w:r>
    </w:p>
    <w:p w14:paraId="3C04F388" w14:textId="77777777" w:rsidR="007A4BBB" w:rsidRPr="007A4BBB" w:rsidRDefault="007A4BBB" w:rsidP="007A4BBB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«2.24.</w:t>
      </w:r>
      <w:r w:rsidRPr="007A4BBB">
        <w:t xml:space="preserve"> </w:t>
      </w:r>
      <w:r w:rsidRPr="007A4BBB">
        <w:rPr>
          <w:color w:val="000000"/>
          <w:sz w:val="28"/>
          <w:szCs w:val="28"/>
        </w:rPr>
        <w:t>Перечисление услуг, которые являются необходимыми и обязательными для предоставления муниципальной услуги:</w:t>
      </w:r>
    </w:p>
    <w:p w14:paraId="24FF88C4" w14:textId="77777777" w:rsidR="007D2969" w:rsidRDefault="007A4BBB" w:rsidP="007D29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A4BBB">
        <w:rPr>
          <w:color w:val="000000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>
        <w:rPr>
          <w:color w:val="000000"/>
          <w:sz w:val="28"/>
          <w:szCs w:val="28"/>
        </w:rPr>
        <w:t>»</w:t>
      </w:r>
      <w:r w:rsidRPr="007A4BBB">
        <w:rPr>
          <w:color w:val="000000"/>
          <w:sz w:val="28"/>
          <w:szCs w:val="28"/>
        </w:rPr>
        <w:t>.</w:t>
      </w:r>
    </w:p>
    <w:p w14:paraId="7A2E914E" w14:textId="77777777" w:rsidR="007A4BBB" w:rsidRDefault="007A4BBB" w:rsidP="007D296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2969">
        <w:rPr>
          <w:b/>
          <w:color w:val="000000"/>
          <w:sz w:val="28"/>
          <w:szCs w:val="28"/>
        </w:rPr>
        <w:t xml:space="preserve">1.7. </w:t>
      </w:r>
      <w:r>
        <w:rPr>
          <w:color w:val="000000"/>
          <w:sz w:val="28"/>
          <w:szCs w:val="28"/>
        </w:rPr>
        <w:t>Исключить из административного регламента раздел 3. «</w:t>
      </w:r>
      <w:r w:rsidRPr="007A4BBB">
        <w:rPr>
          <w:color w:val="000000"/>
          <w:sz w:val="28"/>
          <w:szCs w:val="28"/>
        </w:rPr>
        <w:t>Перечень услуг, которые являются необходимыми</w:t>
      </w:r>
      <w:r w:rsidR="007D2969">
        <w:rPr>
          <w:color w:val="000000"/>
          <w:sz w:val="28"/>
          <w:szCs w:val="28"/>
        </w:rPr>
        <w:t xml:space="preserve"> </w:t>
      </w:r>
      <w:r w:rsidRPr="007A4BBB">
        <w:rPr>
          <w:color w:val="000000"/>
          <w:sz w:val="28"/>
          <w:szCs w:val="28"/>
        </w:rPr>
        <w:t>и обязательными для предоставления муниципальной услуги</w:t>
      </w:r>
      <w:r w:rsidR="007D2969">
        <w:rPr>
          <w:color w:val="000000"/>
          <w:sz w:val="28"/>
          <w:szCs w:val="28"/>
        </w:rPr>
        <w:t>», а разделы 4, 5 и 6 считать разделами 3, 4 и 5 соответственно.</w:t>
      </w:r>
    </w:p>
    <w:p w14:paraId="67894FD3" w14:textId="77777777" w:rsidR="00B721F7" w:rsidRDefault="00B721F7" w:rsidP="00B721F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21F7">
        <w:rPr>
          <w:b/>
          <w:color w:val="000000"/>
          <w:sz w:val="28"/>
          <w:szCs w:val="28"/>
        </w:rPr>
        <w:lastRenderedPageBreak/>
        <w:t>1.4.</w:t>
      </w:r>
      <w:r>
        <w:rPr>
          <w:color w:val="000000"/>
          <w:sz w:val="28"/>
          <w:szCs w:val="28"/>
        </w:rPr>
        <w:t xml:space="preserve"> </w:t>
      </w:r>
      <w:r w:rsidR="007D2969">
        <w:rPr>
          <w:color w:val="000000"/>
          <w:sz w:val="28"/>
          <w:szCs w:val="28"/>
        </w:rPr>
        <w:t>Исключить из раздела</w:t>
      </w:r>
      <w:r>
        <w:rPr>
          <w:color w:val="000000"/>
          <w:sz w:val="28"/>
          <w:szCs w:val="28"/>
        </w:rPr>
        <w:t xml:space="preserve"> </w:t>
      </w:r>
      <w:r w:rsidR="007D2969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«</w:t>
      </w:r>
      <w:r w:rsidRPr="00B721F7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  <w:r>
        <w:rPr>
          <w:color w:val="000000"/>
          <w:sz w:val="28"/>
          <w:szCs w:val="28"/>
        </w:rPr>
        <w:t xml:space="preserve">» </w:t>
      </w:r>
      <w:r w:rsidR="007D2969">
        <w:rPr>
          <w:color w:val="000000"/>
          <w:sz w:val="28"/>
          <w:szCs w:val="28"/>
        </w:rPr>
        <w:t>пункт 5.7, а пункты 5.8 и 5.9 считать пунктами 5.7 и 5.8 соответственно.</w:t>
      </w:r>
    </w:p>
    <w:p w14:paraId="19C84079" w14:textId="77777777" w:rsidR="003B7DD5" w:rsidRPr="004200D9" w:rsidRDefault="004200D9" w:rsidP="00B721F7">
      <w:pPr>
        <w:shd w:val="clear" w:color="auto" w:fill="FFFFFF"/>
        <w:ind w:firstLine="567"/>
        <w:jc w:val="both"/>
        <w:rPr>
          <w:sz w:val="28"/>
          <w:szCs w:val="28"/>
        </w:rPr>
      </w:pPr>
      <w:r w:rsidRPr="004200D9">
        <w:rPr>
          <w:sz w:val="28"/>
          <w:szCs w:val="28"/>
        </w:rPr>
        <w:t>2</w:t>
      </w:r>
      <w:r w:rsidR="00F53D4E" w:rsidRPr="004200D9">
        <w:rPr>
          <w:sz w:val="28"/>
          <w:szCs w:val="28"/>
        </w:rPr>
        <w:t xml:space="preserve">. </w:t>
      </w:r>
      <w:r w:rsidRPr="004200D9">
        <w:rPr>
          <w:sz w:val="28"/>
          <w:szCs w:val="28"/>
        </w:rPr>
        <w:t>Настоящее постановление подлежит официальному опубликованию в газете «Вести Дубровки»</w:t>
      </w:r>
      <w:r w:rsidR="00F53D4E" w:rsidRPr="004200D9">
        <w:rPr>
          <w:sz w:val="28"/>
          <w:szCs w:val="28"/>
        </w:rPr>
        <w:t xml:space="preserve"> и </w:t>
      </w:r>
      <w:r w:rsidRPr="004200D9">
        <w:rPr>
          <w:sz w:val="28"/>
          <w:szCs w:val="28"/>
        </w:rPr>
        <w:t>разме</w:t>
      </w:r>
      <w:r>
        <w:rPr>
          <w:sz w:val="28"/>
          <w:szCs w:val="28"/>
        </w:rPr>
        <w:t>щению</w:t>
      </w:r>
      <w:r w:rsidRPr="004200D9">
        <w:rPr>
          <w:sz w:val="28"/>
          <w:szCs w:val="28"/>
        </w:rPr>
        <w:t> на официальном сайте муниципального образования «</w:t>
      </w:r>
      <w:r>
        <w:rPr>
          <w:sz w:val="28"/>
          <w:szCs w:val="28"/>
        </w:rPr>
        <w:t>Дубровское городское поселение</w:t>
      </w:r>
      <w:r w:rsidRPr="004200D9">
        <w:rPr>
          <w:sz w:val="28"/>
          <w:szCs w:val="28"/>
        </w:rPr>
        <w:t>» в сети Интернет для сведения.</w:t>
      </w:r>
      <w:r w:rsidR="003B7DD5" w:rsidRPr="004200D9">
        <w:rPr>
          <w:sz w:val="28"/>
          <w:szCs w:val="28"/>
        </w:rPr>
        <w:t xml:space="preserve"> </w:t>
      </w:r>
    </w:p>
    <w:p w14:paraId="325E2E3C" w14:textId="77777777" w:rsidR="004200D9" w:rsidRPr="004200D9" w:rsidRDefault="004200D9" w:rsidP="004200D9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00D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законную силу </w:t>
      </w:r>
      <w:r>
        <w:rPr>
          <w:rFonts w:ascii="Times New Roman" w:hAnsi="Times New Roman" w:cs="Times New Roman"/>
          <w:sz w:val="28"/>
          <w:szCs w:val="28"/>
        </w:rPr>
        <w:t>с даты подписания</w:t>
      </w:r>
      <w:r w:rsidRPr="004200D9">
        <w:rPr>
          <w:rFonts w:ascii="Times New Roman" w:hAnsi="Times New Roman" w:cs="Times New Roman"/>
          <w:sz w:val="28"/>
          <w:szCs w:val="28"/>
        </w:rPr>
        <w:t>.</w:t>
      </w:r>
    </w:p>
    <w:p w14:paraId="62208A30" w14:textId="77777777" w:rsidR="00F53D4E" w:rsidRPr="004200D9" w:rsidRDefault="00F53D4E" w:rsidP="00F53D4E">
      <w:pPr>
        <w:ind w:firstLine="709"/>
        <w:jc w:val="both"/>
        <w:rPr>
          <w:sz w:val="28"/>
          <w:szCs w:val="28"/>
        </w:rPr>
      </w:pPr>
      <w:r w:rsidRPr="004200D9">
        <w:rPr>
          <w:sz w:val="28"/>
          <w:szCs w:val="28"/>
        </w:rPr>
        <w:t xml:space="preserve">4. Настоящее </w:t>
      </w:r>
      <w:r w:rsidR="004200D9" w:rsidRPr="004200D9">
        <w:rPr>
          <w:sz w:val="28"/>
          <w:szCs w:val="28"/>
        </w:rPr>
        <w:t>п</w:t>
      </w:r>
      <w:r w:rsidRPr="004200D9">
        <w:rPr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по организации и ведению регистра муниципальных нормативных актов Ленинградской области, для внесения в федеральный регистр муниципальных нормативных правовых актов.</w:t>
      </w:r>
    </w:p>
    <w:p w14:paraId="15623DD7" w14:textId="77777777" w:rsidR="007D2969" w:rsidRPr="007D2969" w:rsidRDefault="007D2969" w:rsidP="007D2969">
      <w:pPr>
        <w:ind w:firstLine="567"/>
        <w:jc w:val="both"/>
        <w:rPr>
          <w:rFonts w:eastAsiaTheme="minorEastAsia"/>
          <w:sz w:val="28"/>
          <w:szCs w:val="28"/>
        </w:rPr>
      </w:pPr>
      <w:r w:rsidRPr="007D2969">
        <w:rPr>
          <w:rFonts w:eastAsiaTheme="minorEastAsia"/>
          <w:sz w:val="28"/>
          <w:szCs w:val="28"/>
        </w:rPr>
        <w:t>5. Контроль исполнения постановления возложить на заместителя главы администрации по вопросам строительства, энергетического комплекса и ЖКХ – Д.Н. Маркова.</w:t>
      </w:r>
    </w:p>
    <w:p w14:paraId="74EB11E2" w14:textId="77777777" w:rsidR="007D2969" w:rsidRPr="007D2969" w:rsidRDefault="007D2969" w:rsidP="007D2969">
      <w:pPr>
        <w:ind w:firstLine="567"/>
        <w:jc w:val="both"/>
        <w:rPr>
          <w:rFonts w:eastAsiaTheme="minorEastAsia"/>
          <w:sz w:val="28"/>
          <w:szCs w:val="28"/>
        </w:rPr>
      </w:pPr>
    </w:p>
    <w:p w14:paraId="7919EE74" w14:textId="77777777" w:rsidR="007D2969" w:rsidRDefault="007D2969" w:rsidP="007D2969">
      <w:pPr>
        <w:ind w:firstLine="567"/>
        <w:jc w:val="both"/>
        <w:rPr>
          <w:rFonts w:eastAsiaTheme="minorEastAsia"/>
          <w:sz w:val="28"/>
          <w:szCs w:val="28"/>
        </w:rPr>
      </w:pPr>
    </w:p>
    <w:p w14:paraId="72DDD2F2" w14:textId="77777777" w:rsidR="00DD76D9" w:rsidRPr="007D2969" w:rsidRDefault="00DD76D9" w:rsidP="007D2969">
      <w:pPr>
        <w:ind w:firstLine="567"/>
        <w:jc w:val="both"/>
        <w:rPr>
          <w:rFonts w:eastAsiaTheme="minorEastAsia"/>
          <w:sz w:val="28"/>
          <w:szCs w:val="28"/>
        </w:rPr>
      </w:pPr>
    </w:p>
    <w:p w14:paraId="42F28307" w14:textId="77777777" w:rsidR="007D2969" w:rsidRPr="007D2969" w:rsidRDefault="007D2969" w:rsidP="007D2969">
      <w:pPr>
        <w:jc w:val="both"/>
        <w:rPr>
          <w:rFonts w:asciiTheme="minorHAnsi" w:eastAsiaTheme="minorEastAsia" w:hAnsiTheme="minorHAnsi" w:cstheme="minorBidi"/>
        </w:rPr>
      </w:pPr>
      <w:r w:rsidRPr="007D2969">
        <w:rPr>
          <w:rFonts w:eastAsiaTheme="minorEastAsia"/>
          <w:sz w:val="28"/>
          <w:szCs w:val="28"/>
        </w:rPr>
        <w:t xml:space="preserve">Глава администрации                                                                        А.И. </w:t>
      </w:r>
      <w:proofErr w:type="spellStart"/>
      <w:r w:rsidRPr="007D2969">
        <w:rPr>
          <w:rFonts w:eastAsiaTheme="minorEastAsia"/>
          <w:sz w:val="28"/>
          <w:szCs w:val="28"/>
        </w:rPr>
        <w:t>Башнин</w:t>
      </w:r>
      <w:proofErr w:type="spellEnd"/>
    </w:p>
    <w:p w14:paraId="6C9979C8" w14:textId="77777777" w:rsidR="003B7DD5" w:rsidRPr="008406F5" w:rsidRDefault="003B7DD5" w:rsidP="007D2969">
      <w:pPr>
        <w:ind w:firstLine="709"/>
        <w:jc w:val="both"/>
        <w:rPr>
          <w:sz w:val="28"/>
          <w:szCs w:val="28"/>
        </w:rPr>
      </w:pPr>
    </w:p>
    <w:sectPr w:rsidR="003B7DD5" w:rsidRPr="008406F5" w:rsidSect="00474976">
      <w:footerReference w:type="default" r:id="rId8"/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5247" w14:textId="77777777" w:rsidR="00AF14A9" w:rsidRDefault="00AF14A9" w:rsidP="00A45FA0">
      <w:r>
        <w:separator/>
      </w:r>
    </w:p>
  </w:endnote>
  <w:endnote w:type="continuationSeparator" w:id="0">
    <w:p w14:paraId="79DC60EF" w14:textId="77777777" w:rsidR="00AF14A9" w:rsidRDefault="00AF14A9" w:rsidP="00A4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899895"/>
      <w:docPartObj>
        <w:docPartGallery w:val="Page Numbers (Bottom of Page)"/>
        <w:docPartUnique/>
      </w:docPartObj>
    </w:sdtPr>
    <w:sdtEndPr/>
    <w:sdtContent>
      <w:p w14:paraId="182BAE80" w14:textId="77777777" w:rsidR="007A4BBB" w:rsidRDefault="007A4BB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26">
          <w:rPr>
            <w:noProof/>
          </w:rPr>
          <w:t>1</w:t>
        </w:r>
        <w:r>
          <w:fldChar w:fldCharType="end"/>
        </w:r>
      </w:p>
    </w:sdtContent>
  </w:sdt>
  <w:p w14:paraId="5ED2265C" w14:textId="77777777" w:rsidR="007A4BBB" w:rsidRDefault="007A4BB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5405" w14:textId="77777777" w:rsidR="00AF14A9" w:rsidRDefault="00AF14A9" w:rsidP="00A45FA0">
      <w:r>
        <w:separator/>
      </w:r>
    </w:p>
  </w:footnote>
  <w:footnote w:type="continuationSeparator" w:id="0">
    <w:p w14:paraId="1B74DA96" w14:textId="77777777" w:rsidR="00AF14A9" w:rsidRDefault="00AF14A9" w:rsidP="00A4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E00"/>
    <w:multiLevelType w:val="multilevel"/>
    <w:tmpl w:val="44CC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B4011"/>
    <w:multiLevelType w:val="hybridMultilevel"/>
    <w:tmpl w:val="6CB26C22"/>
    <w:lvl w:ilvl="0" w:tplc="5B6CB8C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6C3D8B"/>
    <w:multiLevelType w:val="hybridMultilevel"/>
    <w:tmpl w:val="EC367D22"/>
    <w:lvl w:ilvl="0" w:tplc="0E2E758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0B727D7"/>
    <w:multiLevelType w:val="multilevel"/>
    <w:tmpl w:val="520C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85BBF"/>
    <w:multiLevelType w:val="hybridMultilevel"/>
    <w:tmpl w:val="E94493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DF31756"/>
    <w:multiLevelType w:val="hybridMultilevel"/>
    <w:tmpl w:val="F4F05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7D5"/>
    <w:rsid w:val="0000453E"/>
    <w:rsid w:val="000049EA"/>
    <w:rsid w:val="00016CFE"/>
    <w:rsid w:val="00041816"/>
    <w:rsid w:val="00044F32"/>
    <w:rsid w:val="00053A22"/>
    <w:rsid w:val="0007206B"/>
    <w:rsid w:val="000750E6"/>
    <w:rsid w:val="00077214"/>
    <w:rsid w:val="00084DFF"/>
    <w:rsid w:val="000B4952"/>
    <w:rsid w:val="000B742D"/>
    <w:rsid w:val="000E2341"/>
    <w:rsid w:val="000E592F"/>
    <w:rsid w:val="000F12D7"/>
    <w:rsid w:val="001024DD"/>
    <w:rsid w:val="00102FC7"/>
    <w:rsid w:val="00126859"/>
    <w:rsid w:val="00136F98"/>
    <w:rsid w:val="00144B31"/>
    <w:rsid w:val="0018142F"/>
    <w:rsid w:val="001B34C0"/>
    <w:rsid w:val="001C4AE1"/>
    <w:rsid w:val="001E462C"/>
    <w:rsid w:val="0020134F"/>
    <w:rsid w:val="00223158"/>
    <w:rsid w:val="002259C3"/>
    <w:rsid w:val="0023069F"/>
    <w:rsid w:val="00241683"/>
    <w:rsid w:val="002458D9"/>
    <w:rsid w:val="002635D0"/>
    <w:rsid w:val="00264F44"/>
    <w:rsid w:val="002675DD"/>
    <w:rsid w:val="00282C64"/>
    <w:rsid w:val="002947A6"/>
    <w:rsid w:val="002947D5"/>
    <w:rsid w:val="002B0141"/>
    <w:rsid w:val="002B73E8"/>
    <w:rsid w:val="002C11BC"/>
    <w:rsid w:val="002C40B5"/>
    <w:rsid w:val="002D1161"/>
    <w:rsid w:val="002E2C92"/>
    <w:rsid w:val="00341F7D"/>
    <w:rsid w:val="00342545"/>
    <w:rsid w:val="00342DD6"/>
    <w:rsid w:val="00362BB1"/>
    <w:rsid w:val="003758A2"/>
    <w:rsid w:val="00397063"/>
    <w:rsid w:val="003A7209"/>
    <w:rsid w:val="003B3921"/>
    <w:rsid w:val="003B7DD5"/>
    <w:rsid w:val="003D2BB4"/>
    <w:rsid w:val="003E112E"/>
    <w:rsid w:val="003E4DF3"/>
    <w:rsid w:val="003E6DEC"/>
    <w:rsid w:val="00414CA7"/>
    <w:rsid w:val="004200D9"/>
    <w:rsid w:val="00444247"/>
    <w:rsid w:val="00445E8C"/>
    <w:rsid w:val="0045147D"/>
    <w:rsid w:val="0045704B"/>
    <w:rsid w:val="00464CC8"/>
    <w:rsid w:val="00474976"/>
    <w:rsid w:val="004808B5"/>
    <w:rsid w:val="00481BF5"/>
    <w:rsid w:val="0048334F"/>
    <w:rsid w:val="00487CF0"/>
    <w:rsid w:val="004910F9"/>
    <w:rsid w:val="00492DC9"/>
    <w:rsid w:val="004B50A3"/>
    <w:rsid w:val="004C10B9"/>
    <w:rsid w:val="004C13D8"/>
    <w:rsid w:val="004D5D4A"/>
    <w:rsid w:val="005137F7"/>
    <w:rsid w:val="005352AA"/>
    <w:rsid w:val="00544AD5"/>
    <w:rsid w:val="00545684"/>
    <w:rsid w:val="00550124"/>
    <w:rsid w:val="00556F52"/>
    <w:rsid w:val="00560284"/>
    <w:rsid w:val="005B2A3D"/>
    <w:rsid w:val="005C47BD"/>
    <w:rsid w:val="005D3D2A"/>
    <w:rsid w:val="005E110F"/>
    <w:rsid w:val="00616A68"/>
    <w:rsid w:val="006233CE"/>
    <w:rsid w:val="0062470E"/>
    <w:rsid w:val="006307DE"/>
    <w:rsid w:val="0065523C"/>
    <w:rsid w:val="0066128F"/>
    <w:rsid w:val="00667A12"/>
    <w:rsid w:val="00667BC3"/>
    <w:rsid w:val="0067049B"/>
    <w:rsid w:val="00682BA3"/>
    <w:rsid w:val="0068336A"/>
    <w:rsid w:val="006C5C66"/>
    <w:rsid w:val="006D25AB"/>
    <w:rsid w:val="006E0F03"/>
    <w:rsid w:val="006E15C8"/>
    <w:rsid w:val="007037D9"/>
    <w:rsid w:val="00725F35"/>
    <w:rsid w:val="00726DA0"/>
    <w:rsid w:val="00742FD1"/>
    <w:rsid w:val="00751D26"/>
    <w:rsid w:val="00767713"/>
    <w:rsid w:val="00771CEC"/>
    <w:rsid w:val="007772EA"/>
    <w:rsid w:val="00785B88"/>
    <w:rsid w:val="007929A6"/>
    <w:rsid w:val="00792B11"/>
    <w:rsid w:val="00795FAD"/>
    <w:rsid w:val="007A3981"/>
    <w:rsid w:val="007A4BBB"/>
    <w:rsid w:val="007C4B99"/>
    <w:rsid w:val="007D2969"/>
    <w:rsid w:val="007D7F3D"/>
    <w:rsid w:val="00801523"/>
    <w:rsid w:val="00820F0A"/>
    <w:rsid w:val="00823240"/>
    <w:rsid w:val="0084705B"/>
    <w:rsid w:val="0084794A"/>
    <w:rsid w:val="0086196B"/>
    <w:rsid w:val="008669F0"/>
    <w:rsid w:val="008973A5"/>
    <w:rsid w:val="008C48A2"/>
    <w:rsid w:val="008D279E"/>
    <w:rsid w:val="008D37AB"/>
    <w:rsid w:val="008D7FD8"/>
    <w:rsid w:val="00904745"/>
    <w:rsid w:val="009123DD"/>
    <w:rsid w:val="00917338"/>
    <w:rsid w:val="00931958"/>
    <w:rsid w:val="00932C5C"/>
    <w:rsid w:val="009361C4"/>
    <w:rsid w:val="00952AED"/>
    <w:rsid w:val="00980A16"/>
    <w:rsid w:val="00997B16"/>
    <w:rsid w:val="009A15BB"/>
    <w:rsid w:val="009B7458"/>
    <w:rsid w:val="009C5DED"/>
    <w:rsid w:val="009D6EC3"/>
    <w:rsid w:val="00A03AA5"/>
    <w:rsid w:val="00A07EFC"/>
    <w:rsid w:val="00A117D4"/>
    <w:rsid w:val="00A1689D"/>
    <w:rsid w:val="00A2415F"/>
    <w:rsid w:val="00A24DF0"/>
    <w:rsid w:val="00A279E5"/>
    <w:rsid w:val="00A43FD6"/>
    <w:rsid w:val="00A45FA0"/>
    <w:rsid w:val="00A5218F"/>
    <w:rsid w:val="00A663F8"/>
    <w:rsid w:val="00A669FD"/>
    <w:rsid w:val="00A72ECB"/>
    <w:rsid w:val="00A81BCE"/>
    <w:rsid w:val="00A963CA"/>
    <w:rsid w:val="00AA79FF"/>
    <w:rsid w:val="00AB2B1B"/>
    <w:rsid w:val="00AB4261"/>
    <w:rsid w:val="00AC484B"/>
    <w:rsid w:val="00AD4DA2"/>
    <w:rsid w:val="00AF14A9"/>
    <w:rsid w:val="00B04730"/>
    <w:rsid w:val="00B104F0"/>
    <w:rsid w:val="00B15E7C"/>
    <w:rsid w:val="00B17226"/>
    <w:rsid w:val="00B3499F"/>
    <w:rsid w:val="00B36F55"/>
    <w:rsid w:val="00B57EF2"/>
    <w:rsid w:val="00B721F7"/>
    <w:rsid w:val="00B73FC3"/>
    <w:rsid w:val="00B81C9B"/>
    <w:rsid w:val="00B8461E"/>
    <w:rsid w:val="00B85D8C"/>
    <w:rsid w:val="00B85DDB"/>
    <w:rsid w:val="00B860B3"/>
    <w:rsid w:val="00B87F42"/>
    <w:rsid w:val="00B91178"/>
    <w:rsid w:val="00B93489"/>
    <w:rsid w:val="00BA2757"/>
    <w:rsid w:val="00BB1805"/>
    <w:rsid w:val="00BB1C9B"/>
    <w:rsid w:val="00BC5C48"/>
    <w:rsid w:val="00BC6669"/>
    <w:rsid w:val="00BE0009"/>
    <w:rsid w:val="00BE0B37"/>
    <w:rsid w:val="00BE430F"/>
    <w:rsid w:val="00BE7136"/>
    <w:rsid w:val="00BF1590"/>
    <w:rsid w:val="00BF19A4"/>
    <w:rsid w:val="00C03561"/>
    <w:rsid w:val="00C0714B"/>
    <w:rsid w:val="00C108C5"/>
    <w:rsid w:val="00C40DF7"/>
    <w:rsid w:val="00C4380D"/>
    <w:rsid w:val="00C43D9B"/>
    <w:rsid w:val="00C45AEA"/>
    <w:rsid w:val="00C64A13"/>
    <w:rsid w:val="00C74012"/>
    <w:rsid w:val="00C83C4F"/>
    <w:rsid w:val="00C9429F"/>
    <w:rsid w:val="00C95DDD"/>
    <w:rsid w:val="00C97FF9"/>
    <w:rsid w:val="00CA0854"/>
    <w:rsid w:val="00CA0BF4"/>
    <w:rsid w:val="00CA2DBD"/>
    <w:rsid w:val="00CB005A"/>
    <w:rsid w:val="00CD61C2"/>
    <w:rsid w:val="00D05692"/>
    <w:rsid w:val="00D07715"/>
    <w:rsid w:val="00D23D2E"/>
    <w:rsid w:val="00D440D8"/>
    <w:rsid w:val="00D63C3B"/>
    <w:rsid w:val="00D64C95"/>
    <w:rsid w:val="00D86994"/>
    <w:rsid w:val="00D9335C"/>
    <w:rsid w:val="00DA3CFA"/>
    <w:rsid w:val="00DA7660"/>
    <w:rsid w:val="00DC7FD7"/>
    <w:rsid w:val="00DD278E"/>
    <w:rsid w:val="00DD76D9"/>
    <w:rsid w:val="00DF6BEF"/>
    <w:rsid w:val="00DF7DDB"/>
    <w:rsid w:val="00E05354"/>
    <w:rsid w:val="00E0758C"/>
    <w:rsid w:val="00E15996"/>
    <w:rsid w:val="00E360C4"/>
    <w:rsid w:val="00E71A23"/>
    <w:rsid w:val="00E86C09"/>
    <w:rsid w:val="00E91DB9"/>
    <w:rsid w:val="00E94BB8"/>
    <w:rsid w:val="00E9536C"/>
    <w:rsid w:val="00EA0154"/>
    <w:rsid w:val="00EA064F"/>
    <w:rsid w:val="00EC17EE"/>
    <w:rsid w:val="00EC21FF"/>
    <w:rsid w:val="00EE2911"/>
    <w:rsid w:val="00EF185E"/>
    <w:rsid w:val="00F01196"/>
    <w:rsid w:val="00F0134D"/>
    <w:rsid w:val="00F31D26"/>
    <w:rsid w:val="00F32920"/>
    <w:rsid w:val="00F46B77"/>
    <w:rsid w:val="00F53D4E"/>
    <w:rsid w:val="00F54FBD"/>
    <w:rsid w:val="00F621D1"/>
    <w:rsid w:val="00F70419"/>
    <w:rsid w:val="00F9402E"/>
    <w:rsid w:val="00FA6E7C"/>
    <w:rsid w:val="00FC0E63"/>
    <w:rsid w:val="00FC2F5B"/>
    <w:rsid w:val="00FC39D2"/>
    <w:rsid w:val="00FC6BD4"/>
    <w:rsid w:val="00FC7E6D"/>
    <w:rsid w:val="00FD1C78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0FEA5"/>
  <w15:docId w15:val="{DF332DAC-35DB-4772-BD6D-C935A864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178"/>
  </w:style>
  <w:style w:type="paragraph" w:styleId="1">
    <w:name w:val="heading 1"/>
    <w:basedOn w:val="a"/>
    <w:next w:val="a"/>
    <w:link w:val="10"/>
    <w:qFormat/>
    <w:rsid w:val="00CA0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01523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01523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qFormat/>
    <w:rsid w:val="00801523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0B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CA0BF4"/>
    <w:pPr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rsid w:val="00CA0BF4"/>
    <w:rPr>
      <w:rFonts w:eastAsia="Calibri"/>
      <w:sz w:val="24"/>
      <w:szCs w:val="24"/>
    </w:rPr>
  </w:style>
  <w:style w:type="paragraph" w:customStyle="1" w:styleId="ConsPlusNormal">
    <w:name w:val="ConsPlusNormal"/>
    <w:rsid w:val="00CA0BF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30">
    <w:name w:val="List 3"/>
    <w:basedOn w:val="a"/>
    <w:rsid w:val="00CA0BF4"/>
    <w:pPr>
      <w:ind w:left="849" w:hanging="283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rsid w:val="00CA0BF4"/>
    <w:pPr>
      <w:suppressAutoHyphens/>
      <w:spacing w:after="120"/>
    </w:pPr>
    <w:rPr>
      <w:rFonts w:eastAsia="Calibri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A0BF4"/>
    <w:rPr>
      <w:rFonts w:eastAsia="Calibri"/>
      <w:sz w:val="24"/>
      <w:szCs w:val="24"/>
      <w:lang w:eastAsia="ar-SA"/>
    </w:rPr>
  </w:style>
  <w:style w:type="paragraph" w:customStyle="1" w:styleId="11">
    <w:name w:val="Без интервала1"/>
    <w:rsid w:val="00CA0BF4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CA0BF4"/>
    <w:pPr>
      <w:suppressAutoHyphens/>
      <w:spacing w:line="360" w:lineRule="auto"/>
      <w:ind w:firstLine="540"/>
      <w:jc w:val="both"/>
    </w:pPr>
    <w:rPr>
      <w:rFonts w:eastAsia="Calibri"/>
      <w:sz w:val="24"/>
      <w:szCs w:val="24"/>
      <w:lang w:eastAsia="ar-SA"/>
    </w:rPr>
  </w:style>
  <w:style w:type="paragraph" w:customStyle="1" w:styleId="Heading">
    <w:name w:val="Heading"/>
    <w:rsid w:val="00CA0BF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Title">
    <w:name w:val="ConsPlusTitle"/>
    <w:rsid w:val="00CA0BF4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7">
    <w:name w:val="Hyperlink"/>
    <w:rsid w:val="00CA0BF4"/>
    <w:rPr>
      <w:rFonts w:cs="Times New Roman"/>
      <w:color w:val="000080"/>
      <w:u w:val="single"/>
    </w:rPr>
  </w:style>
  <w:style w:type="character" w:customStyle="1" w:styleId="apple-converted-space">
    <w:name w:val="apple-converted-space"/>
    <w:rsid w:val="004B50A3"/>
  </w:style>
  <w:style w:type="paragraph" w:styleId="a8">
    <w:name w:val="Normal (Web)"/>
    <w:basedOn w:val="a"/>
    <w:uiPriority w:val="99"/>
    <w:unhideWhenUsed/>
    <w:rsid w:val="00EA064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3E11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Revision"/>
    <w:hidden/>
    <w:uiPriority w:val="99"/>
    <w:semiHidden/>
    <w:rsid w:val="00C40DF7"/>
  </w:style>
  <w:style w:type="paragraph" w:styleId="aa">
    <w:name w:val="Balloon Text"/>
    <w:basedOn w:val="a"/>
    <w:link w:val="ab"/>
    <w:rsid w:val="00C40D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40DF7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487CF0"/>
    <w:pPr>
      <w:jc w:val="center"/>
    </w:pPr>
    <w:rPr>
      <w:sz w:val="28"/>
      <w:szCs w:val="24"/>
    </w:rPr>
  </w:style>
  <w:style w:type="character" w:customStyle="1" w:styleId="ad">
    <w:name w:val="Заголовок Знак"/>
    <w:link w:val="ac"/>
    <w:rsid w:val="00487CF0"/>
    <w:rPr>
      <w:sz w:val="28"/>
      <w:szCs w:val="24"/>
    </w:rPr>
  </w:style>
  <w:style w:type="character" w:styleId="ae">
    <w:name w:val="annotation reference"/>
    <w:rsid w:val="00726DA0"/>
    <w:rPr>
      <w:sz w:val="16"/>
      <w:szCs w:val="16"/>
    </w:rPr>
  </w:style>
  <w:style w:type="paragraph" w:styleId="af">
    <w:name w:val="annotation text"/>
    <w:basedOn w:val="a"/>
    <w:link w:val="af0"/>
    <w:rsid w:val="00726DA0"/>
  </w:style>
  <w:style w:type="character" w:customStyle="1" w:styleId="af0">
    <w:name w:val="Текст примечания Знак"/>
    <w:basedOn w:val="a0"/>
    <w:link w:val="af"/>
    <w:rsid w:val="00726DA0"/>
  </w:style>
  <w:style w:type="paragraph" w:styleId="af1">
    <w:name w:val="annotation subject"/>
    <w:basedOn w:val="af"/>
    <w:next w:val="af"/>
    <w:link w:val="af2"/>
    <w:rsid w:val="00726DA0"/>
    <w:rPr>
      <w:b/>
      <w:bCs/>
    </w:rPr>
  </w:style>
  <w:style w:type="character" w:customStyle="1" w:styleId="af2">
    <w:name w:val="Тема примечания Знак"/>
    <w:link w:val="af1"/>
    <w:rsid w:val="00726DA0"/>
    <w:rPr>
      <w:b/>
      <w:bCs/>
    </w:rPr>
  </w:style>
  <w:style w:type="paragraph" w:styleId="af3">
    <w:name w:val="No Spacing"/>
    <w:uiPriority w:val="1"/>
    <w:qFormat/>
    <w:rsid w:val="003B7DD5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Öâåòîâîå âûäåëåíèå"/>
    <w:rsid w:val="00B93489"/>
    <w:rPr>
      <w:b/>
      <w:bCs/>
      <w:color w:val="26282F"/>
    </w:rPr>
  </w:style>
  <w:style w:type="paragraph" w:customStyle="1" w:styleId="12">
    <w:name w:val="Титул 1"/>
    <w:basedOn w:val="a"/>
    <w:next w:val="a"/>
    <w:rsid w:val="004910F9"/>
    <w:pPr>
      <w:jc w:val="center"/>
    </w:pPr>
    <w:rPr>
      <w:sz w:val="32"/>
      <w:lang w:eastAsia="zh-CN"/>
    </w:rPr>
  </w:style>
  <w:style w:type="paragraph" w:customStyle="1" w:styleId="13">
    <w:name w:val="Титул 1 + полужирный"/>
    <w:basedOn w:val="12"/>
    <w:next w:val="a"/>
    <w:rsid w:val="004910F9"/>
    <w:pPr>
      <w:spacing w:after="120"/>
    </w:pPr>
    <w:rPr>
      <w:b/>
      <w:bCs/>
    </w:rPr>
  </w:style>
  <w:style w:type="character" w:customStyle="1" w:styleId="af5">
    <w:name w:val="Гипертекстовая ссылка"/>
    <w:basedOn w:val="a0"/>
    <w:uiPriority w:val="99"/>
    <w:rsid w:val="001E462C"/>
    <w:rPr>
      <w:color w:val="106BBE"/>
    </w:rPr>
  </w:style>
  <w:style w:type="paragraph" w:customStyle="1" w:styleId="af6">
    <w:name w:val="Комментарий"/>
    <w:basedOn w:val="a"/>
    <w:next w:val="a"/>
    <w:uiPriority w:val="99"/>
    <w:rsid w:val="001E462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7">
    <w:name w:val="header"/>
    <w:basedOn w:val="a"/>
    <w:link w:val="af8"/>
    <w:unhideWhenUsed/>
    <w:rsid w:val="00A45FA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45FA0"/>
  </w:style>
  <w:style w:type="paragraph" w:styleId="af9">
    <w:name w:val="footer"/>
    <w:basedOn w:val="a"/>
    <w:link w:val="afa"/>
    <w:uiPriority w:val="99"/>
    <w:unhideWhenUsed/>
    <w:rsid w:val="00A45FA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45FA0"/>
  </w:style>
  <w:style w:type="paragraph" w:styleId="afb">
    <w:name w:val="footnote text"/>
    <w:basedOn w:val="a"/>
    <w:link w:val="afc"/>
    <w:uiPriority w:val="99"/>
    <w:unhideWhenUsed/>
    <w:rsid w:val="00B721F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B721F7"/>
    <w:rPr>
      <w:rFonts w:ascii="Arial" w:hAnsi="Arial"/>
      <w:lang w:val="x-none" w:eastAsia="x-none"/>
    </w:rPr>
  </w:style>
  <w:style w:type="character" w:styleId="afd">
    <w:name w:val="footnote reference"/>
    <w:uiPriority w:val="99"/>
    <w:unhideWhenUsed/>
    <w:rsid w:val="00B721F7"/>
    <w:rPr>
      <w:rFonts w:cs="Times New Roman"/>
      <w:vertAlign w:val="superscript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7A4B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qFormat/>
    <w:locked/>
    <w:rsid w:val="007A4BB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POSTANOV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61CD-3CF5-44B5-9068-E0AE1D4A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</Template>
  <TotalTime>84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6030</CharactersWithSpaces>
  <SharedDoc>false</SharedDoc>
  <HLinks>
    <vt:vector size="186" baseType="variant">
      <vt:variant>
        <vt:i4>2162761</vt:i4>
      </vt:variant>
      <vt:variant>
        <vt:i4>90</vt:i4>
      </vt:variant>
      <vt:variant>
        <vt:i4>0</vt:i4>
      </vt:variant>
      <vt:variant>
        <vt:i4>5</vt:i4>
      </vt:variant>
      <vt:variant>
        <vt:lpwstr>mailto:mfc-info@lenreg.ru</vt:lpwstr>
      </vt:variant>
      <vt:variant>
        <vt:lpwstr/>
      </vt:variant>
      <vt:variant>
        <vt:i4>4456556</vt:i4>
      </vt:variant>
      <vt:variant>
        <vt:i4>87</vt:i4>
      </vt:variant>
      <vt:variant>
        <vt:i4>0</vt:i4>
      </vt:variant>
      <vt:variant>
        <vt:i4>5</vt:i4>
      </vt:variant>
      <vt:variant>
        <vt:lpwstr>mailto:mfc47slancy@gmail.com</vt:lpwstr>
      </vt:variant>
      <vt:variant>
        <vt:lpwstr/>
      </vt:variant>
      <vt:variant>
        <vt:i4>2686993</vt:i4>
      </vt:variant>
      <vt:variant>
        <vt:i4>84</vt:i4>
      </vt:variant>
      <vt:variant>
        <vt:i4>0</vt:i4>
      </vt:variant>
      <vt:variant>
        <vt:i4>5</vt:i4>
      </vt:variant>
      <vt:variant>
        <vt:lpwstr>mailto:mfc47sosnovo@gmail.com</vt:lpwstr>
      </vt:variant>
      <vt:variant>
        <vt:lpwstr/>
      </vt:variant>
      <vt:variant>
        <vt:i4>6553692</vt:i4>
      </vt:variant>
      <vt:variant>
        <vt:i4>81</vt:i4>
      </vt:variant>
      <vt:variant>
        <vt:i4>0</vt:i4>
      </vt:variant>
      <vt:variant>
        <vt:i4>5</vt:i4>
      </vt:variant>
      <vt:variant>
        <vt:lpwstr>mailto:mfckingisepp@gmail.com</vt:lpwstr>
      </vt:variant>
      <vt:variant>
        <vt:lpwstr/>
      </vt:variant>
      <vt:variant>
        <vt:i4>8061006</vt:i4>
      </vt:variant>
      <vt:variant>
        <vt:i4>78</vt:i4>
      </vt:variant>
      <vt:variant>
        <vt:i4>0</vt:i4>
      </vt:variant>
      <vt:variant>
        <vt:i4>5</vt:i4>
      </vt:variant>
      <vt:variant>
        <vt:lpwstr>mailto:mfclodpol@gmail.com</vt:lpwstr>
      </vt:variant>
      <vt:variant>
        <vt:lpwstr/>
      </vt:variant>
      <vt:variant>
        <vt:i4>7929948</vt:i4>
      </vt:variant>
      <vt:variant>
        <vt:i4>75</vt:i4>
      </vt:variant>
      <vt:variant>
        <vt:i4>0</vt:i4>
      </vt:variant>
      <vt:variant>
        <vt:i4>5</vt:i4>
      </vt:variant>
      <vt:variant>
        <vt:lpwstr>mailto:mfctihvin@gmail.com</vt:lpwstr>
      </vt:variant>
      <vt:variant>
        <vt:lpwstr/>
      </vt:variant>
      <vt:variant>
        <vt:i4>7929935</vt:i4>
      </vt:variant>
      <vt:variant>
        <vt:i4>72</vt:i4>
      </vt:variant>
      <vt:variant>
        <vt:i4>0</vt:i4>
      </vt:variant>
      <vt:variant>
        <vt:i4>5</vt:i4>
      </vt:variant>
      <vt:variant>
        <vt:lpwstr>mailto:mfcvyborg@gmail.com</vt:lpwstr>
      </vt:variant>
      <vt:variant>
        <vt:lpwstr/>
      </vt:variant>
      <vt:variant>
        <vt:i4>524342</vt:i4>
      </vt:variant>
      <vt:variant>
        <vt:i4>69</vt:i4>
      </vt:variant>
      <vt:variant>
        <vt:i4>0</vt:i4>
      </vt:variant>
      <vt:variant>
        <vt:i4>5</vt:i4>
      </vt:variant>
      <vt:variant>
        <vt:lpwstr>mailto:mfcvolosovo@gmail.com</vt:lpwstr>
      </vt:variant>
      <vt:variant>
        <vt:lpwstr/>
      </vt:variant>
      <vt:variant>
        <vt:i4>6815821</vt:i4>
      </vt:variant>
      <vt:variant>
        <vt:i4>66</vt:i4>
      </vt:variant>
      <vt:variant>
        <vt:i4>0</vt:i4>
      </vt:variant>
      <vt:variant>
        <vt:i4>5</vt:i4>
      </vt:variant>
      <vt:variant>
        <vt:lpwstr>mailto:mfctosno@gmail.com</vt:lpwstr>
      </vt:variant>
      <vt:variant>
        <vt:lpwstr/>
      </vt:variant>
      <vt:variant>
        <vt:i4>7602246</vt:i4>
      </vt:variant>
      <vt:variant>
        <vt:i4>63</vt:i4>
      </vt:variant>
      <vt:variant>
        <vt:i4>0</vt:i4>
      </vt:variant>
      <vt:variant>
        <vt:i4>5</vt:i4>
      </vt:variant>
      <vt:variant>
        <vt:lpwstr>mailto:mfcprioz@gmail.com</vt:lpwstr>
      </vt:variant>
      <vt:variant>
        <vt:lpwstr/>
      </vt:variant>
      <vt:variant>
        <vt:i4>852026</vt:i4>
      </vt:variant>
      <vt:variant>
        <vt:i4>60</vt:i4>
      </vt:variant>
      <vt:variant>
        <vt:i4>0</vt:i4>
      </vt:variant>
      <vt:variant>
        <vt:i4>5</vt:i4>
      </vt:variant>
      <vt:variant>
        <vt:lpwstr>mailto:mfcvsev@gmail.com</vt:lpwstr>
      </vt:variant>
      <vt:variant>
        <vt:lpwstr/>
      </vt:variant>
      <vt:variant>
        <vt:i4>2752528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6684771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consultantplus://offline/ref=D831968AB3D48D0B98CD33B13D4ECE53A02A17AAF70A902EB6174044F0F6A190DCEE36BAF972A1B1z0g8J</vt:lpwstr>
      </vt:variant>
      <vt:variant>
        <vt:lpwstr/>
      </vt:variant>
      <vt:variant>
        <vt:i4>6684783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consultantplus://offline/ref=D831968AB3D48D0B98CD33B13D4ECE53A02A17AAF70A902EB6174044F0F6A190DCEE36BAF972A0BAz0gEJ</vt:lpwstr>
      </vt:variant>
      <vt:variant>
        <vt:lpwstr/>
      </vt:variant>
      <vt:variant>
        <vt:i4>851988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consultantplus://offline/main?base=RLAW026;n=58446;fld=134;dst=100180</vt:lpwstr>
      </vt:variant>
      <vt:variant>
        <vt:lpwstr/>
      </vt:variant>
      <vt:variant>
        <vt:i4>7471159</vt:i4>
      </vt:variant>
      <vt:variant>
        <vt:i4>45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65552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consultantplus://offline/main?base=RLAW026;n=54381;fld=134;dst=101558</vt:lpwstr>
      </vt:variant>
      <vt:variant>
        <vt:lpwstr/>
      </vt:variant>
      <vt:variant>
        <vt:i4>7536752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consultantplus://offline/main?base=LAW;n=117669;fld=134</vt:lpwstr>
      </vt:variant>
      <vt:variant>
        <vt:lpwstr/>
      </vt:variant>
      <vt:variant>
        <vt:i4>8126584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consultantplus://offline/main?base=LAW;n=117493;fld=134</vt:lpwstr>
      </vt:variant>
      <vt:variant>
        <vt:lpwstr/>
      </vt:variant>
      <vt:variant>
        <vt:i4>4128871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consultantplus://offline/main?base=LAW;n=117782;fld=134;dst=100087</vt:lpwstr>
      </vt:variant>
      <vt:variant>
        <vt:lpwstr/>
      </vt:variant>
      <vt:variant>
        <vt:i4>8060960</vt:i4>
      </vt:variant>
      <vt:variant>
        <vt:i4>30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0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cp:lastModifiedBy>Delo_new</cp:lastModifiedBy>
  <cp:revision>18</cp:revision>
  <cp:lastPrinted>2022-10-03T08:28:00Z</cp:lastPrinted>
  <dcterms:created xsi:type="dcterms:W3CDTF">2022-09-16T12:39:00Z</dcterms:created>
  <dcterms:modified xsi:type="dcterms:W3CDTF">2025-01-23T14:18:00Z</dcterms:modified>
</cp:coreProperties>
</file>